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28FF5">
      <w:pPr>
        <w:widowControl/>
        <w:snapToGrid w:val="0"/>
        <w:jc w:val="left"/>
        <w:rPr>
          <w:rFonts w:hint="default" w:ascii="黑体" w:hAnsi="黑体" w:eastAsia="黑体" w:cs="宋体"/>
          <w:bCs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宋体"/>
          <w:bCs/>
          <w:kern w:val="0"/>
          <w:sz w:val="24"/>
          <w:szCs w:val="24"/>
          <w:lang w:val="en-US" w:eastAsia="zh-CN"/>
        </w:rPr>
        <w:t>附件3</w:t>
      </w:r>
    </w:p>
    <w:p w14:paraId="162BE403">
      <w:pPr>
        <w:widowControl/>
        <w:snapToGrid w:val="0"/>
        <w:jc w:val="center"/>
        <w:rPr>
          <w:rFonts w:hint="eastAsia" w:ascii="黑体" w:hAnsi="黑体" w:eastAsia="黑体" w:cs="宋体"/>
          <w:bCs/>
          <w:kern w:val="0"/>
          <w:sz w:val="44"/>
          <w:szCs w:val="44"/>
        </w:rPr>
      </w:pPr>
      <w:r>
        <w:rPr>
          <w:rFonts w:hint="eastAsia" w:ascii="黑体" w:hAnsi="黑体" w:eastAsia="黑体" w:cs="宋体"/>
          <w:bCs/>
          <w:kern w:val="0"/>
          <w:sz w:val="44"/>
          <w:szCs w:val="44"/>
          <w:lang w:val="en-US" w:eastAsia="zh-CN"/>
        </w:rPr>
        <w:t>沈丘县2025年人才引进</w:t>
      </w:r>
      <w:r>
        <w:rPr>
          <w:rFonts w:hint="eastAsia" w:ascii="黑体" w:hAnsi="黑体" w:eastAsia="黑体" w:cs="宋体"/>
          <w:bCs/>
          <w:kern w:val="0"/>
          <w:sz w:val="44"/>
          <w:szCs w:val="44"/>
        </w:rPr>
        <w:t>体检表</w:t>
      </w:r>
    </w:p>
    <w:p w14:paraId="3B46F964">
      <w:pPr>
        <w:widowControl/>
        <w:snapToGrid w:val="0"/>
        <w:jc w:val="center"/>
        <w:rPr>
          <w:rFonts w:hint="eastAsia" w:ascii="黑体" w:hAnsi="黑体" w:eastAsia="黑体" w:cs="宋体"/>
          <w:bCs/>
          <w:kern w:val="0"/>
          <w:sz w:val="44"/>
          <w:szCs w:val="44"/>
        </w:rPr>
      </w:pPr>
    </w:p>
    <w:tbl>
      <w:tblPr>
        <w:tblStyle w:val="7"/>
        <w:tblW w:w="91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216"/>
        <w:gridCol w:w="1085"/>
        <w:gridCol w:w="573"/>
        <w:gridCol w:w="154"/>
        <w:gridCol w:w="688"/>
        <w:gridCol w:w="752"/>
        <w:gridCol w:w="574"/>
        <w:gridCol w:w="774"/>
        <w:gridCol w:w="48"/>
        <w:gridCol w:w="679"/>
        <w:gridCol w:w="762"/>
        <w:gridCol w:w="883"/>
        <w:gridCol w:w="1362"/>
      </w:tblGrid>
      <w:tr w14:paraId="2B20F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01B8B73">
            <w:pPr>
              <w:widowControl/>
              <w:snapToGrid w:val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FB7F90">
            <w:pPr>
              <w:widowControl/>
              <w:snapToGrid w:val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A832A3A">
            <w:pPr>
              <w:widowControl/>
              <w:snapToGrid w:val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171176">
            <w:pPr>
              <w:widowControl/>
              <w:snapToGrid w:val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079D6AA">
            <w:pPr>
              <w:widowControl/>
              <w:snapToGrid w:val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F479C7">
            <w:pPr>
              <w:widowControl/>
              <w:snapToGrid w:val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385B13E">
            <w:pPr>
              <w:widowControl/>
              <w:snapToGrid w:val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婚否</w:t>
            </w: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C8E3354">
            <w:pPr>
              <w:widowControl/>
              <w:snapToGrid w:val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8881E1">
            <w:pPr>
              <w:widowControl/>
              <w:snapToGrid w:val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37C624">
            <w:pPr>
              <w:widowControl/>
              <w:snapToGrid w:val="0"/>
              <w:jc w:val="left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 w14:paraId="548FC080">
            <w:pPr>
              <w:widowControl/>
              <w:snapToGrid w:val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相片</w:t>
            </w:r>
          </w:p>
        </w:tc>
      </w:tr>
      <w:tr w14:paraId="1D1D7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5C5178">
            <w:pPr>
              <w:widowControl/>
              <w:snapToGrid w:val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5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F5C58B">
            <w:pPr>
              <w:widowControl/>
              <w:snapToGrid w:val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27AFA2E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0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2C23BD8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DBBD34E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岗位代码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21A10B0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6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 w14:paraId="41C4AA8B"/>
        </w:tc>
      </w:tr>
      <w:tr w14:paraId="28644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3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3046A3E">
            <w:pPr>
              <w:widowControl/>
              <w:snapToGrid w:val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既往病史（本人如实填写）</w:t>
            </w:r>
          </w:p>
        </w:tc>
        <w:tc>
          <w:tcPr>
            <w:tcW w:w="44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vAlign w:val="center"/>
          </w:tcPr>
          <w:p w14:paraId="50AC673C">
            <w:pPr>
              <w:widowControl/>
              <w:numPr>
                <w:ilvl w:val="0"/>
                <w:numId w:val="1"/>
              </w:numPr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肝炎  2.结核  3.皮肤病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4.性传播性疾病  5.精神病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6.其他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 xml:space="preserve">   7.无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</w:t>
            </w:r>
          </w:p>
          <w:p w14:paraId="7ACE40B4">
            <w:pPr>
              <w:widowControl/>
              <w:numPr>
                <w:ilvl w:val="0"/>
                <w:numId w:val="0"/>
              </w:numPr>
              <w:snapToGrid w:val="0"/>
              <w:ind w:left="0" w:leftChars="0" w:firstLine="0" w:firstLineChars="0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受检者签字：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　</w:t>
            </w:r>
          </w:p>
        </w:tc>
        <w:tc>
          <w:tcPr>
            <w:tcW w:w="13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4F3951A"/>
        </w:tc>
      </w:tr>
      <w:tr w14:paraId="5A245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A89EDF5">
            <w:pPr>
              <w:widowControl/>
              <w:snapToGrid w:val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心电图</w:t>
            </w:r>
          </w:p>
        </w:tc>
        <w:tc>
          <w:tcPr>
            <w:tcW w:w="588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93CFAAB">
            <w:pPr>
              <w:widowControl/>
              <w:snapToGrid w:val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bottom"/>
          </w:tcPr>
          <w:p w14:paraId="29480B39">
            <w:pPr>
              <w:widowControl/>
              <w:snapToGrid w:val="0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签名</w:t>
            </w:r>
          </w:p>
        </w:tc>
      </w:tr>
      <w:tr w14:paraId="7BC3B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AD07A7">
            <w:pPr>
              <w:widowControl/>
              <w:snapToGrid w:val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胸部透视</w:t>
            </w:r>
          </w:p>
        </w:tc>
        <w:tc>
          <w:tcPr>
            <w:tcW w:w="588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EB935CA">
            <w:pPr>
              <w:widowControl/>
              <w:snapToGrid w:val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80A649">
            <w:pPr>
              <w:widowControl/>
              <w:snapToGrid w:val="0"/>
              <w:jc w:val="left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签名</w:t>
            </w:r>
          </w:p>
        </w:tc>
      </w:tr>
      <w:tr w14:paraId="0A099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 w14:paraId="2AD77A68">
            <w:pPr>
              <w:widowControl/>
              <w:snapToGrid w:val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内  科</w:t>
            </w: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090B6A">
            <w:pPr>
              <w:snapToGrid w:val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发育情况</w:t>
            </w:r>
          </w:p>
        </w:tc>
        <w:tc>
          <w:tcPr>
            <w:tcW w:w="531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0FC401F">
            <w:pPr>
              <w:widowControl/>
              <w:snapToGrid w:val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bottom"/>
          </w:tcPr>
          <w:p w14:paraId="4C70D045">
            <w:pPr>
              <w:widowControl/>
              <w:snapToGrid w:val="0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签名</w:t>
            </w:r>
          </w:p>
        </w:tc>
      </w:tr>
      <w:tr w14:paraId="7FE3B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 w14:paraId="6548BA14"/>
        </w:tc>
        <w:tc>
          <w:tcPr>
            <w:tcW w:w="18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010DEC">
            <w:pPr>
              <w:widowControl/>
              <w:snapToGrid w:val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血 压</w:t>
            </w:r>
          </w:p>
        </w:tc>
        <w:tc>
          <w:tcPr>
            <w:tcW w:w="531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201DD1B">
            <w:pPr>
              <w:widowControl/>
              <w:tabs>
                <w:tab w:val="left" w:pos="2502"/>
              </w:tabs>
              <w:snapToGrid w:val="0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 xml:space="preserve">                                    mmHg</w:t>
            </w:r>
          </w:p>
        </w:tc>
        <w:tc>
          <w:tcPr>
            <w:tcW w:w="136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bottom"/>
          </w:tcPr>
          <w:p w14:paraId="63924638"/>
        </w:tc>
      </w:tr>
      <w:tr w14:paraId="405CB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 w14:paraId="5CAA985C"/>
        </w:tc>
        <w:tc>
          <w:tcPr>
            <w:tcW w:w="18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6388D63">
            <w:pPr>
              <w:widowControl/>
              <w:snapToGrid w:val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呼吸系统</w:t>
            </w:r>
          </w:p>
        </w:tc>
        <w:tc>
          <w:tcPr>
            <w:tcW w:w="531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0E2D0CE">
            <w:pPr>
              <w:widowControl/>
              <w:snapToGrid w:val="0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bottom"/>
          </w:tcPr>
          <w:p w14:paraId="163918B4"/>
        </w:tc>
      </w:tr>
      <w:tr w14:paraId="303AE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 w14:paraId="41861CB6"/>
        </w:tc>
        <w:tc>
          <w:tcPr>
            <w:tcW w:w="18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ACCC256">
            <w:pPr>
              <w:widowControl/>
              <w:snapToGrid w:val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神经及精神</w:t>
            </w:r>
          </w:p>
        </w:tc>
        <w:tc>
          <w:tcPr>
            <w:tcW w:w="531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ACB5F65">
            <w:pPr>
              <w:widowControl/>
              <w:snapToGrid w:val="0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bottom"/>
          </w:tcPr>
          <w:p w14:paraId="4A89A2E7"/>
        </w:tc>
      </w:tr>
      <w:tr w14:paraId="2B9A0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DF356AB"/>
        </w:tc>
        <w:tc>
          <w:tcPr>
            <w:tcW w:w="18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C609312">
            <w:pPr>
              <w:widowControl/>
              <w:snapToGrid w:val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其  他</w:t>
            </w:r>
          </w:p>
        </w:tc>
        <w:tc>
          <w:tcPr>
            <w:tcW w:w="531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1612F6E">
            <w:pPr>
              <w:widowControl/>
              <w:snapToGrid w:val="0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bottom"/>
          </w:tcPr>
          <w:p w14:paraId="45F27E26"/>
        </w:tc>
      </w:tr>
      <w:tr w14:paraId="37881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2" w:type="dxa"/>
            <w:gridSpan w:val="4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 w14:paraId="26136580">
            <w:pPr>
              <w:widowControl/>
              <w:snapToGrid w:val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spacing w:val="-6"/>
                <w:kern w:val="0"/>
                <w:sz w:val="24"/>
                <w:szCs w:val="24"/>
              </w:rPr>
              <w:t>化验检查（附化验单</w:t>
            </w:r>
            <w:r>
              <w:rPr>
                <w:rFonts w:hint="eastAsia" w:ascii="仿宋_GB2312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29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2F199CA">
            <w:pPr>
              <w:widowControl/>
              <w:snapToGrid w:val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肝功能</w:t>
            </w:r>
          </w:p>
        </w:tc>
        <w:tc>
          <w:tcPr>
            <w:tcW w:w="2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95E324B">
            <w:pPr>
              <w:widowControl/>
              <w:snapToGrid w:val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ascii="仿宋_GB2312" w:cs="宋体"/>
                <w:kern w:val="0"/>
                <w:sz w:val="24"/>
                <w:szCs w:val="24"/>
              </w:rPr>
              <w:t>血常规</w:t>
            </w:r>
          </w:p>
        </w:tc>
        <w:tc>
          <w:tcPr>
            <w:tcW w:w="136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bottom"/>
          </w:tcPr>
          <w:p w14:paraId="112F98B9">
            <w:pPr>
              <w:widowControl/>
              <w:snapToGrid w:val="0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签名</w:t>
            </w:r>
          </w:p>
        </w:tc>
      </w:tr>
      <w:tr w14:paraId="451EA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2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7F0DC67"/>
        </w:tc>
        <w:tc>
          <w:tcPr>
            <w:tcW w:w="29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C907B4">
            <w:pPr>
              <w:widowControl/>
              <w:snapToGrid w:val="0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113FD37">
            <w:pPr>
              <w:widowControl/>
              <w:snapToGrid w:val="0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7367AC9"/>
        </w:tc>
      </w:tr>
      <w:tr w14:paraId="0A544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24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63AE3F">
            <w:pPr>
              <w:widowControl/>
              <w:snapToGrid w:val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体检结论</w:t>
            </w:r>
          </w:p>
        </w:tc>
        <w:tc>
          <w:tcPr>
            <w:tcW w:w="667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6FCC18B">
            <w:pPr>
              <w:widowControl/>
              <w:snapToGrid w:val="0"/>
              <w:jc w:val="left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  <w:p w14:paraId="3F0188FA">
            <w:pPr>
              <w:widowControl/>
              <w:snapToGrid w:val="0"/>
              <w:jc w:val="left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  <w:p w14:paraId="6FC2D043">
            <w:pPr>
              <w:widowControl/>
              <w:snapToGrid w:val="0"/>
              <w:jc w:val="left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  <w:p w14:paraId="55B60ADA">
            <w:pPr>
              <w:widowControl/>
              <w:snapToGrid w:val="0"/>
              <w:jc w:val="left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 xml:space="preserve">                               主检医师签字：</w:t>
            </w:r>
          </w:p>
        </w:tc>
      </w:tr>
      <w:tr w14:paraId="40357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24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C4478A7">
            <w:pPr>
              <w:widowControl/>
              <w:snapToGrid w:val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体检医院意见</w:t>
            </w:r>
          </w:p>
        </w:tc>
        <w:tc>
          <w:tcPr>
            <w:tcW w:w="667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92B6B4">
            <w:pPr>
              <w:widowControl/>
              <w:snapToGrid w:val="0"/>
              <w:jc w:val="left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  <w:p w14:paraId="03759C58">
            <w:pPr>
              <w:widowControl/>
              <w:snapToGrid w:val="0"/>
              <w:ind w:firstLine="4357" w:firstLineChars="1750"/>
              <w:jc w:val="left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  <w:p w14:paraId="4C1BBEF6">
            <w:pPr>
              <w:widowControl/>
              <w:snapToGrid w:val="0"/>
              <w:ind w:firstLine="4357" w:firstLineChars="1750"/>
              <w:jc w:val="left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  <w:p w14:paraId="069E7328">
            <w:pPr>
              <w:widowControl/>
              <w:snapToGrid w:val="0"/>
              <w:ind w:firstLine="4482" w:firstLineChars="1800"/>
              <w:jc w:val="left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体检医院盖章</w:t>
            </w:r>
          </w:p>
          <w:p w14:paraId="65C61970">
            <w:pPr>
              <w:widowControl/>
              <w:snapToGrid w:val="0"/>
              <w:jc w:val="left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 xml:space="preserve">                                      年  月  日</w:t>
            </w:r>
          </w:p>
        </w:tc>
      </w:tr>
      <w:tr w14:paraId="49515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C75CC6C">
            <w:pPr>
              <w:widowControl/>
              <w:snapToGrid w:val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备  注</w:t>
            </w:r>
          </w:p>
        </w:tc>
        <w:tc>
          <w:tcPr>
            <w:tcW w:w="667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41B019">
            <w:pPr>
              <w:widowControl/>
              <w:snapToGrid w:val="0"/>
              <w:jc w:val="left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</w:tc>
      </w:tr>
      <w:tr w14:paraId="241D6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14:paraId="6C22B43B">
            <w:pPr>
              <w:widowControl/>
              <w:snapToGrid w:val="0"/>
              <w:jc w:val="left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</w:tc>
        <w:tc>
          <w:tcPr>
            <w:tcW w:w="855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14:paraId="67139D92">
            <w:pPr>
              <w:widowControl/>
              <w:snapToGrid w:val="0"/>
              <w:jc w:val="left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  <w:p w14:paraId="4959D3A2">
            <w:pPr>
              <w:widowControl/>
              <w:snapToGrid w:val="0"/>
              <w:jc w:val="left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kern w:val="0"/>
                <w:sz w:val="24"/>
                <w:szCs w:val="24"/>
              </w:rPr>
              <w:t>说明：</w:t>
            </w:r>
            <w:r>
              <w:rPr>
                <w:rFonts w:hint="eastAsia" w:ascii="仿宋_GB2312" w:cs="宋体"/>
                <w:kern w:val="0"/>
                <w:sz w:val="24"/>
                <w:szCs w:val="24"/>
              </w:rPr>
              <w:t>1.体检前必须贴有本人1寸彩色近照；</w:t>
            </w:r>
          </w:p>
          <w:p w14:paraId="66B85E76">
            <w:pPr>
              <w:widowControl/>
              <w:snapToGrid w:val="0"/>
              <w:jc w:val="left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 xml:space="preserve">      2.体检表中个人基本资料如实填写齐全；</w:t>
            </w:r>
          </w:p>
          <w:p w14:paraId="2C73D66A">
            <w:pPr>
              <w:widowControl/>
              <w:snapToGrid w:val="0"/>
              <w:jc w:val="left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 xml:space="preserve">      3.体检当日早晨须空腹（禁食、禁水）；</w:t>
            </w:r>
          </w:p>
          <w:p w14:paraId="6CC4302E">
            <w:pPr>
              <w:widowControl/>
              <w:snapToGrid w:val="0"/>
              <w:jc w:val="left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 xml:space="preserve">      4.本表A4规格纸张</w:t>
            </w:r>
            <w:r>
              <w:rPr>
                <w:rFonts w:hint="eastAsia" w:ascii="仿宋_GB2312" w:cs="宋体"/>
                <w:kern w:val="0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仿宋_GB2312" w:cs="宋体"/>
                <w:kern w:val="0"/>
                <w:sz w:val="24"/>
                <w:szCs w:val="24"/>
              </w:rPr>
              <w:t>面下载。</w:t>
            </w:r>
          </w:p>
        </w:tc>
      </w:tr>
    </w:tbl>
    <w:p w14:paraId="1D3B86A2">
      <w:pPr>
        <w:jc w:val="left"/>
        <w:rPr>
          <w:rFonts w:hint="eastAsia" w:ascii="黑体" w:eastAsia="黑体"/>
        </w:rPr>
      </w:pPr>
    </w:p>
    <w:p w14:paraId="5F919E58"/>
    <w:sectPr>
      <w:headerReference r:id="rId3" w:type="default"/>
      <w:footerReference r:id="rId4" w:type="default"/>
      <w:footerReference r:id="rId5" w:type="even"/>
      <w:pgSz w:w="11906" w:h="16838"/>
      <w:pgMar w:top="1928" w:right="1588" w:bottom="1985" w:left="1644" w:header="0" w:footer="1588" w:gutter="0"/>
      <w:cols w:space="720" w:num="1"/>
      <w:docGrid w:type="linesAndChars" w:linePitch="587" w:charSpace="20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荣耀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Fallbac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50134A">
    <w:pPr>
      <w:pStyle w:val="5"/>
      <w:ind w:right="360" w:firstLine="360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331A4">
    <w:pPr>
      <w:pStyle w:val="5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vanish/>
      </w:rPr>
      <w:t xml:space="preserve"> </w:t>
    </w:r>
    <w:r>
      <w:fldChar w:fldCharType="end"/>
    </w:r>
  </w:p>
  <w:p w14:paraId="21FE4EDA"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D9468C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136186"/>
    <w:multiLevelType w:val="singleLevel"/>
    <w:tmpl w:val="1C1361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000000"/>
    <w:rsid w:val="01193707"/>
    <w:rsid w:val="01F9035B"/>
    <w:rsid w:val="06BD404D"/>
    <w:rsid w:val="08BD20E2"/>
    <w:rsid w:val="0B756CA4"/>
    <w:rsid w:val="0D5D5C42"/>
    <w:rsid w:val="0E772D33"/>
    <w:rsid w:val="15545B7C"/>
    <w:rsid w:val="16005D04"/>
    <w:rsid w:val="16302145"/>
    <w:rsid w:val="1A534654"/>
    <w:rsid w:val="1D0165EA"/>
    <w:rsid w:val="1D1125A5"/>
    <w:rsid w:val="1E71154D"/>
    <w:rsid w:val="22EC5646"/>
    <w:rsid w:val="238C6E29"/>
    <w:rsid w:val="24FD3B3B"/>
    <w:rsid w:val="26170C2C"/>
    <w:rsid w:val="2AE35581"/>
    <w:rsid w:val="2BA4219F"/>
    <w:rsid w:val="2BBE1B4A"/>
    <w:rsid w:val="31750EFD"/>
    <w:rsid w:val="31E57E30"/>
    <w:rsid w:val="384A6C3F"/>
    <w:rsid w:val="3971644D"/>
    <w:rsid w:val="3D4A148F"/>
    <w:rsid w:val="3DB37034"/>
    <w:rsid w:val="3F283A52"/>
    <w:rsid w:val="441E4DA1"/>
    <w:rsid w:val="47EB6871"/>
    <w:rsid w:val="48C540C0"/>
    <w:rsid w:val="4B0709C0"/>
    <w:rsid w:val="4C4F261E"/>
    <w:rsid w:val="4E9B1B4B"/>
    <w:rsid w:val="538708F0"/>
    <w:rsid w:val="53D8114B"/>
    <w:rsid w:val="54890697"/>
    <w:rsid w:val="54901A26"/>
    <w:rsid w:val="6A3053E5"/>
    <w:rsid w:val="6CD75FEC"/>
    <w:rsid w:val="6D3F3B91"/>
    <w:rsid w:val="6DB225B5"/>
    <w:rsid w:val="72600832"/>
    <w:rsid w:val="76A21419"/>
    <w:rsid w:val="77E93077"/>
    <w:rsid w:val="77F04406"/>
    <w:rsid w:val="7A2465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荣耀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220</Words>
  <Characters>234</Characters>
  <Lines>69</Lines>
  <Paragraphs>38</Paragraphs>
  <TotalTime>2</TotalTime>
  <ScaleCrop>false</ScaleCrop>
  <LinksUpToDate>false</LinksUpToDate>
  <CharactersWithSpaces>396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2025-08-31T23:22:21Z</dcterms:created>
  <dc:creator>Administrator</dc:creator>
  <cp:lastModifiedBy>Administrator</cp:lastModifiedBy>
  <cp:lastPrinted>2025-08-31T23:27:56Z</cp:lastPrinted>
  <dcterms:modified xsi:type="dcterms:W3CDTF">2025-08-31T23:30:19Z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eyJoZGlkIjoiYjBlMTFkZmM4MGRhZGRhNTUwYzgwMDI1NWUxNDY3MGQifQ==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4B67248658AD42418EE0C9989C0D5451_12</vt:lpwstr>
  </property>
</Properties>
</file>