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河南安钢周口钢铁有限责任公司一期配套项目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525" w:firstLineChars="2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A497D"/>
    <w:rsid w:val="0023054D"/>
    <w:rsid w:val="00272B30"/>
    <w:rsid w:val="002E2F91"/>
    <w:rsid w:val="00346472"/>
    <w:rsid w:val="00802CD5"/>
    <w:rsid w:val="00AA29FB"/>
    <w:rsid w:val="00C73EA3"/>
    <w:rsid w:val="00ED3754"/>
    <w:rsid w:val="44EB321A"/>
    <w:rsid w:val="563C7159"/>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88</Words>
  <Characters>505</Characters>
  <Lines>4</Lines>
  <Paragraphs>1</Paragraphs>
  <TotalTime>20</TotalTime>
  <ScaleCrop>false</ScaleCrop>
  <LinksUpToDate>false</LinksUpToDate>
  <CharactersWithSpaces>592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2020-12-08T06:11:14Z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